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1D" w:rsidRDefault="00FC5A1D"/>
    <w:p w:rsidR="00FC5A1D" w:rsidRDefault="00FC5A1D"/>
    <w:tbl>
      <w:tblPr>
        <w:tblStyle w:val="Tabelraster"/>
        <w:tblW w:w="0" w:type="auto"/>
        <w:tblLook w:val="04A0"/>
      </w:tblPr>
      <w:tblGrid>
        <w:gridCol w:w="4503"/>
        <w:gridCol w:w="3685"/>
        <w:gridCol w:w="1016"/>
      </w:tblGrid>
      <w:tr w:rsidR="00416382" w:rsidTr="00416382">
        <w:tc>
          <w:tcPr>
            <w:tcW w:w="4503" w:type="dxa"/>
          </w:tcPr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416382">
              <w:rPr>
                <w:rFonts w:ascii="Arial" w:hAnsi="Arial" w:cs="Arial"/>
                <w:sz w:val="20"/>
                <w:szCs w:val="20"/>
              </w:rPr>
              <w:t xml:space="preserve">Leeractiviteit: </w:t>
            </w:r>
            <w:proofErr w:type="spellStart"/>
            <w:r w:rsidRPr="00416382">
              <w:rPr>
                <w:rFonts w:ascii="Arial" w:hAnsi="Arial" w:cs="Arial"/>
                <w:sz w:val="20"/>
                <w:szCs w:val="20"/>
              </w:rPr>
              <w:t>Positive</w:t>
            </w:r>
            <w:proofErr w:type="spellEnd"/>
            <w:r w:rsidRPr="004163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6382">
              <w:rPr>
                <w:rFonts w:ascii="Arial" w:hAnsi="Arial" w:cs="Arial"/>
                <w:sz w:val="20"/>
                <w:szCs w:val="20"/>
              </w:rPr>
              <w:t>Reinforcement</w:t>
            </w:r>
            <w:proofErr w:type="spellEnd"/>
            <w:r w:rsidRPr="00416382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3685" w:type="dxa"/>
          </w:tcPr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Tr="00FC5A1D">
        <w:trPr>
          <w:trHeight w:val="693"/>
        </w:trPr>
        <w:tc>
          <w:tcPr>
            <w:tcW w:w="4503" w:type="dxa"/>
          </w:tcPr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416382">
              <w:rPr>
                <w:rFonts w:ascii="Arial" w:hAnsi="Arial" w:cs="Arial"/>
                <w:sz w:val="20"/>
                <w:szCs w:val="20"/>
              </w:rPr>
              <w:t xml:space="preserve">Opdrachtnaam: </w:t>
            </w:r>
            <w:r w:rsidR="00A15B4E">
              <w:rPr>
                <w:rFonts w:ascii="Arial" w:hAnsi="Arial" w:cs="Arial"/>
                <w:sz w:val="20"/>
                <w:szCs w:val="20"/>
              </w:rPr>
              <w:t>Brainstorm</w:t>
            </w:r>
            <w:r w:rsidR="009C3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382" w:rsidTr="009C3075">
        <w:trPr>
          <w:trHeight w:val="483"/>
        </w:trPr>
        <w:tc>
          <w:tcPr>
            <w:tcW w:w="4503" w:type="dxa"/>
          </w:tcPr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Pr="00416382" w:rsidRDefault="00416382" w:rsidP="00A15B4E">
            <w:pPr>
              <w:rPr>
                <w:rFonts w:ascii="Arial" w:hAnsi="Arial" w:cs="Arial"/>
                <w:sz w:val="20"/>
                <w:szCs w:val="20"/>
              </w:rPr>
            </w:pPr>
            <w:r w:rsidRPr="00416382">
              <w:rPr>
                <w:rFonts w:ascii="Arial" w:hAnsi="Arial" w:cs="Arial"/>
                <w:sz w:val="20"/>
                <w:szCs w:val="20"/>
              </w:rPr>
              <w:t xml:space="preserve">Tijdsduur:  </w:t>
            </w:r>
            <w:r w:rsidR="00A15B4E">
              <w:rPr>
                <w:rFonts w:ascii="Arial" w:hAnsi="Arial" w:cs="Arial"/>
                <w:sz w:val="20"/>
                <w:szCs w:val="20"/>
              </w:rPr>
              <w:t>1</w:t>
            </w:r>
            <w:r w:rsidRPr="00416382">
              <w:rPr>
                <w:rFonts w:ascii="Arial" w:hAnsi="Arial" w:cs="Arial"/>
                <w:sz w:val="20"/>
                <w:szCs w:val="20"/>
              </w:rPr>
              <w:t xml:space="preserve"> uur</w:t>
            </w:r>
          </w:p>
        </w:tc>
        <w:tc>
          <w:tcPr>
            <w:tcW w:w="4701" w:type="dxa"/>
            <w:gridSpan w:val="2"/>
          </w:tcPr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  <w:r w:rsidRPr="00416382">
              <w:rPr>
                <w:rFonts w:ascii="Arial" w:hAnsi="Arial" w:cs="Arial"/>
                <w:sz w:val="20"/>
                <w:szCs w:val="20"/>
              </w:rPr>
              <w:t>Klas: DV33D, DV43D, WL43D</w:t>
            </w:r>
          </w:p>
          <w:p w:rsidR="00416382" w:rsidRPr="00416382" w:rsidRDefault="00416382" w:rsidP="009C30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5A1D" w:rsidRDefault="00FC5A1D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E47923" w:rsidRDefault="00704943" w:rsidP="00416382">
      <w:pPr>
        <w:pStyle w:val="Geenafstand"/>
        <w:rPr>
          <w:rFonts w:ascii="Arial" w:hAnsi="Arial" w:cs="Arial"/>
          <w:sz w:val="20"/>
          <w:szCs w:val="20"/>
        </w:rPr>
      </w:pPr>
      <w:r w:rsidRPr="00E47923">
        <w:rPr>
          <w:rFonts w:ascii="Arial" w:hAnsi="Arial" w:cs="Arial"/>
          <w:b/>
          <w:sz w:val="20"/>
          <w:szCs w:val="20"/>
        </w:rPr>
        <w:t>Opdracht:</w:t>
      </w:r>
    </w:p>
    <w:p w:rsidR="00E47923" w:rsidRDefault="00704943" w:rsidP="00FC5A1D">
      <w:pPr>
        <w:pStyle w:val="Geenafstand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Overleg in groepen van maximaal 4 leerlingen over deze onderwerpen en werk de opdrachten uit</w:t>
      </w:r>
      <w:bookmarkStart w:id="0" w:name="_GoBack"/>
      <w:bookmarkEnd w:id="0"/>
    </w:p>
    <w:p w:rsidR="00FC5A1D" w:rsidRPr="00FC5A1D" w:rsidRDefault="00FC5A1D" w:rsidP="00FC5A1D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:rsidR="00704943" w:rsidRPr="00E47923" w:rsidRDefault="00704943" w:rsidP="00E47923">
      <w:pPr>
        <w:pStyle w:val="Geenafstand"/>
        <w:rPr>
          <w:rFonts w:ascii="Arial" w:hAnsi="Arial" w:cs="Arial"/>
          <w:b/>
          <w:sz w:val="20"/>
          <w:szCs w:val="20"/>
        </w:rPr>
      </w:pPr>
      <w:r w:rsidRPr="00E47923">
        <w:rPr>
          <w:rFonts w:ascii="Arial" w:hAnsi="Arial" w:cs="Arial"/>
          <w:b/>
          <w:sz w:val="20"/>
          <w:szCs w:val="20"/>
        </w:rPr>
        <w:t>1e opdracht:</w:t>
      </w:r>
    </w:p>
    <w:p w:rsidR="00704943" w:rsidRDefault="00704943" w:rsidP="0041638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Maak een </w:t>
      </w:r>
      <w:proofErr w:type="spellStart"/>
      <w:r>
        <w:rPr>
          <w:rFonts w:ascii="Arial" w:hAnsi="Arial" w:cs="Arial"/>
          <w:sz w:val="20"/>
          <w:szCs w:val="20"/>
        </w:rPr>
        <w:t>mindmap</w:t>
      </w:r>
      <w:proofErr w:type="spellEnd"/>
      <w:r>
        <w:rPr>
          <w:rFonts w:ascii="Arial" w:hAnsi="Arial" w:cs="Arial"/>
          <w:sz w:val="20"/>
          <w:szCs w:val="20"/>
        </w:rPr>
        <w:t xml:space="preserve"> over ‘dieren trainen’, deze ga je later aan de klas presenteren. Begin hiermee. </w:t>
      </w:r>
    </w:p>
    <w:p w:rsidR="00704943" w:rsidRDefault="00704943" w:rsidP="0041638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Zie voorbeeld/instructie op </w:t>
      </w:r>
      <w:hyperlink r:id="rId10" w:history="1">
        <w:r w:rsidR="00911CA3" w:rsidRPr="001961A2">
          <w:rPr>
            <w:rStyle w:val="Hyperlink"/>
            <w:rFonts w:ascii="Arial" w:hAnsi="Arial" w:cs="Arial"/>
            <w:sz w:val="20"/>
            <w:szCs w:val="20"/>
          </w:rPr>
          <w:t>http://www.jijbenteensuperheld.nl/super-slim/mindmap-maken-zo-maak-je-een-mindmap-7-stappen/</w:t>
        </w:r>
      </w:hyperlink>
    </w:p>
    <w:p w:rsidR="00E47923" w:rsidRDefault="00E47923" w:rsidP="0041638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 deze op de A3 die je hebt gekregen</w:t>
      </w:r>
    </w:p>
    <w:p w:rsidR="00911CA3" w:rsidRDefault="00911CA3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E47923" w:rsidRPr="00E47923" w:rsidRDefault="00E47923" w:rsidP="00416382">
      <w:pPr>
        <w:pStyle w:val="Geenafstand"/>
        <w:rPr>
          <w:rFonts w:ascii="Arial" w:hAnsi="Arial" w:cs="Arial"/>
          <w:b/>
          <w:sz w:val="20"/>
          <w:szCs w:val="20"/>
        </w:rPr>
      </w:pPr>
      <w:r w:rsidRPr="00E47923">
        <w:rPr>
          <w:rFonts w:ascii="Arial" w:hAnsi="Arial" w:cs="Arial"/>
          <w:b/>
          <w:sz w:val="20"/>
          <w:szCs w:val="20"/>
        </w:rPr>
        <w:t>2</w:t>
      </w:r>
      <w:r w:rsidRPr="00E47923">
        <w:rPr>
          <w:rFonts w:ascii="Arial" w:hAnsi="Arial" w:cs="Arial"/>
          <w:b/>
          <w:sz w:val="20"/>
          <w:szCs w:val="20"/>
          <w:vertAlign w:val="superscript"/>
        </w:rPr>
        <w:t>e</w:t>
      </w:r>
      <w:r w:rsidRPr="00E47923">
        <w:rPr>
          <w:rFonts w:ascii="Arial" w:hAnsi="Arial" w:cs="Arial"/>
          <w:b/>
          <w:sz w:val="20"/>
          <w:szCs w:val="20"/>
        </w:rPr>
        <w:t xml:space="preserve"> opdracht:</w:t>
      </w:r>
    </w:p>
    <w:p w:rsidR="00911CA3" w:rsidRDefault="00911CA3" w:rsidP="0041638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Daarna gaan jullie met je groepje een korte presentatie geven over diertrainingen waarin je verteld over:</w:t>
      </w:r>
    </w:p>
    <w:p w:rsidR="00911CA3" w:rsidRDefault="00911CA3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verstaan jullie onder het begrip ‘het trainen van dieren’?</w:t>
      </w:r>
    </w:p>
    <w:p w:rsidR="00911CA3" w:rsidRDefault="00911CA3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Kennen jullie het begrip ‘</w:t>
      </w:r>
      <w:proofErr w:type="spellStart"/>
      <w:r w:rsidRPr="00416382">
        <w:rPr>
          <w:rFonts w:ascii="Arial" w:hAnsi="Arial" w:cs="Arial"/>
          <w:sz w:val="20"/>
          <w:szCs w:val="20"/>
        </w:rPr>
        <w:t>Positive</w:t>
      </w:r>
      <w:proofErr w:type="spellEnd"/>
      <w:r w:rsidRPr="004163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382">
        <w:rPr>
          <w:rFonts w:ascii="Arial" w:hAnsi="Arial" w:cs="Arial"/>
          <w:sz w:val="20"/>
          <w:szCs w:val="20"/>
        </w:rPr>
        <w:t>Reinforcement</w:t>
      </w:r>
      <w:proofErr w:type="spellEnd"/>
      <w:r w:rsidRPr="00416382">
        <w:rPr>
          <w:rFonts w:ascii="Arial" w:hAnsi="Arial" w:cs="Arial"/>
          <w:sz w:val="20"/>
          <w:szCs w:val="20"/>
        </w:rPr>
        <w:t xml:space="preserve"> Training</w:t>
      </w:r>
      <w:r>
        <w:rPr>
          <w:rFonts w:ascii="Arial" w:hAnsi="Arial" w:cs="Arial"/>
          <w:sz w:val="20"/>
          <w:szCs w:val="20"/>
        </w:rPr>
        <w:t>’ zo ja, wat is het?</w:t>
      </w:r>
    </w:p>
    <w:p w:rsidR="00911CA3" w:rsidRDefault="00911CA3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vinden jullie van het </w:t>
      </w:r>
      <w:r w:rsidR="00CE0F46">
        <w:rPr>
          <w:rFonts w:ascii="Arial" w:hAnsi="Arial" w:cs="Arial"/>
          <w:sz w:val="20"/>
          <w:szCs w:val="20"/>
        </w:rPr>
        <w:t>trainen</w:t>
      </w:r>
      <w:r>
        <w:rPr>
          <w:rFonts w:ascii="Arial" w:hAnsi="Arial" w:cs="Arial"/>
          <w:sz w:val="20"/>
          <w:szCs w:val="20"/>
        </w:rPr>
        <w:t xml:space="preserve"> van dieren? Is dat nuttig? Zo ja, waarom? Zo nee? Waarom  niet?</w:t>
      </w:r>
    </w:p>
    <w:p w:rsidR="00CE0F46" w:rsidRDefault="00CE0F46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</w:t>
      </w:r>
      <w:r w:rsidR="00E47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 het doel zijn van het trainen van dieren?</w:t>
      </w:r>
    </w:p>
    <w:p w:rsidR="00CE0F46" w:rsidRDefault="00CE0F46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ervaring hebben jullie zelf met trainen? Op school? Heb je deze zelf uitgevoerd of meegekeken? Op stages? Thuis? Vertel hier uitvoerig over aan de klas</w:t>
      </w:r>
    </w:p>
    <w:p w:rsidR="00CE0F46" w:rsidRDefault="00CE0F46" w:rsidP="00911CA3">
      <w:pPr>
        <w:pStyle w:val="Geenafstand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Vond je deze trainen nuttig? Zo ja, voor wie? Waarom werd deze training gegeven? Zou je het zelf ook zo aanpakken? </w:t>
      </w:r>
    </w:p>
    <w:p w:rsidR="00E47923" w:rsidRDefault="00E47923" w:rsidP="00FC5A1D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p w:rsidR="00E47923" w:rsidRDefault="00E47923" w:rsidP="00E4792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Verdeel de onderwerpen en laat </w:t>
      </w:r>
      <w:r w:rsidRPr="00E47923">
        <w:rPr>
          <w:rFonts w:ascii="Arial" w:hAnsi="Arial" w:cs="Arial"/>
          <w:sz w:val="20"/>
          <w:szCs w:val="20"/>
          <w:u w:val="single"/>
        </w:rPr>
        <w:t>elke</w:t>
      </w:r>
      <w:r>
        <w:rPr>
          <w:rFonts w:ascii="Arial" w:hAnsi="Arial" w:cs="Arial"/>
          <w:sz w:val="20"/>
          <w:szCs w:val="20"/>
        </w:rPr>
        <w:t xml:space="preserve"> leerling in het groepje iets vertellen.</w:t>
      </w:r>
    </w:p>
    <w:p w:rsidR="00CE0F46" w:rsidRDefault="00E47923" w:rsidP="00CE0F4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 ervoor dat je ongeveer 5 tot 10 minuten verteld met je groepje</w:t>
      </w:r>
    </w:p>
    <w:p w:rsidR="00416382" w:rsidRPr="00416382" w:rsidRDefault="00416382" w:rsidP="00416382">
      <w:pPr>
        <w:pStyle w:val="Geenafstand"/>
        <w:rPr>
          <w:rFonts w:ascii="Arial" w:hAnsi="Arial" w:cs="Arial"/>
          <w:sz w:val="20"/>
          <w:szCs w:val="20"/>
        </w:rPr>
      </w:pPr>
    </w:p>
    <w:p w:rsidR="00E47923" w:rsidRDefault="00E47923" w:rsidP="00E4792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Deze opdracht </w:t>
      </w:r>
      <w:r w:rsidR="00416382" w:rsidRPr="00416382">
        <w:rPr>
          <w:rFonts w:ascii="Arial" w:hAnsi="Arial" w:cs="Arial"/>
          <w:sz w:val="20"/>
          <w:szCs w:val="20"/>
        </w:rPr>
        <w:t xml:space="preserve">telt </w:t>
      </w:r>
      <w:r>
        <w:rPr>
          <w:rFonts w:ascii="Arial" w:hAnsi="Arial" w:cs="Arial"/>
          <w:sz w:val="20"/>
          <w:szCs w:val="20"/>
        </w:rPr>
        <w:t xml:space="preserve">nog niet </w:t>
      </w:r>
      <w:r w:rsidR="00416382" w:rsidRPr="00416382">
        <w:rPr>
          <w:rFonts w:ascii="Arial" w:hAnsi="Arial" w:cs="Arial"/>
          <w:sz w:val="20"/>
          <w:szCs w:val="20"/>
        </w:rPr>
        <w:t>mee in je beoordeling van deze leeractiviteit</w:t>
      </w:r>
      <w:r>
        <w:rPr>
          <w:rFonts w:ascii="Arial" w:hAnsi="Arial" w:cs="Arial"/>
          <w:sz w:val="20"/>
          <w:szCs w:val="20"/>
        </w:rPr>
        <w:t>, maar is wel een heel mooie oefening voor de latere opdrachten. Je krijgt wel feedback (tips &amp; tops) op deze opdracht van de docent en je klasgenoten.</w:t>
      </w:r>
      <w:r w:rsidR="00416382">
        <w:rPr>
          <w:rFonts w:ascii="Arial" w:hAnsi="Arial" w:cs="Arial"/>
          <w:sz w:val="20"/>
          <w:szCs w:val="20"/>
        </w:rPr>
        <w:t xml:space="preserve"> </w:t>
      </w:r>
    </w:p>
    <w:p w:rsidR="000B7883" w:rsidRPr="00194E51" w:rsidRDefault="00E47923" w:rsidP="00E4792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Succes!</w:t>
      </w:r>
    </w:p>
    <w:sectPr w:rsidR="000B7883" w:rsidRPr="00194E51" w:rsidSect="0016215A">
      <w:headerReference w:type="first" r:id="rId11"/>
      <w:footerReference w:type="first" r:id="rId12"/>
      <w:pgSz w:w="11900" w:h="16840"/>
      <w:pgMar w:top="1134" w:right="1418" w:bottom="851" w:left="1418" w:header="567" w:footer="1134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EC" w:rsidRDefault="00E87CEC" w:rsidP="00F6497B">
      <w:r>
        <w:separator/>
      </w:r>
    </w:p>
  </w:endnote>
  <w:endnote w:type="continuationSeparator" w:id="0">
    <w:p w:rsidR="00E87CEC" w:rsidRDefault="00E87CEC" w:rsidP="00F6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7B" w:rsidRDefault="00F6497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-1029335</wp:posOffset>
          </wp:positionV>
          <wp:extent cx="1885950" cy="1878612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7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EC" w:rsidRDefault="00E87CEC" w:rsidP="00F6497B">
      <w:r>
        <w:separator/>
      </w:r>
    </w:p>
  </w:footnote>
  <w:footnote w:type="continuationSeparator" w:id="0">
    <w:p w:rsidR="00E87CEC" w:rsidRDefault="00E87CEC" w:rsidP="00F6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7B" w:rsidRDefault="00F6497B">
    <w:pPr>
      <w:pStyle w:val="Koptekst"/>
    </w:pPr>
    <w:r>
      <w:rPr>
        <w:noProof/>
      </w:rPr>
      <w:drawing>
        <wp:inline distT="0" distB="0" distL="0" distR="0">
          <wp:extent cx="1828800" cy="676275"/>
          <wp:effectExtent l="0" t="0" r="0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8.5pt" o:bullet="t">
        <v:imagedata r:id="rId1" o:title="Bullitpoint pijl GW"/>
      </v:shape>
    </w:pict>
  </w:numPicBullet>
  <w:abstractNum w:abstractNumId="0">
    <w:nsid w:val="02831584"/>
    <w:multiLevelType w:val="multilevel"/>
    <w:tmpl w:val="54A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72764"/>
    <w:multiLevelType w:val="multilevel"/>
    <w:tmpl w:val="CCE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372E"/>
    <w:multiLevelType w:val="hybridMultilevel"/>
    <w:tmpl w:val="49023B14"/>
    <w:lvl w:ilvl="0" w:tplc="200CD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5C3E"/>
    <w:multiLevelType w:val="multilevel"/>
    <w:tmpl w:val="E6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56C98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5">
    <w:nsid w:val="1BF36731"/>
    <w:multiLevelType w:val="hybridMultilevel"/>
    <w:tmpl w:val="760E8148"/>
    <w:lvl w:ilvl="0" w:tplc="4B54574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1ECE"/>
    <w:multiLevelType w:val="multilevel"/>
    <w:tmpl w:val="D4A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C1D0C"/>
    <w:multiLevelType w:val="multilevel"/>
    <w:tmpl w:val="07B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342C7"/>
    <w:multiLevelType w:val="multilevel"/>
    <w:tmpl w:val="2142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61EE"/>
    <w:multiLevelType w:val="multilevel"/>
    <w:tmpl w:val="8C2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B5B"/>
    <w:multiLevelType w:val="hybridMultilevel"/>
    <w:tmpl w:val="BBA43D6A"/>
    <w:lvl w:ilvl="0" w:tplc="F4B43A0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7E31C3"/>
    <w:multiLevelType w:val="multilevel"/>
    <w:tmpl w:val="9B2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F6170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3">
    <w:nsid w:val="3B5D2C34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4">
    <w:nsid w:val="438C0367"/>
    <w:multiLevelType w:val="hybridMultilevel"/>
    <w:tmpl w:val="85C2EC5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866C4C"/>
    <w:multiLevelType w:val="hybridMultilevel"/>
    <w:tmpl w:val="DEF4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B767D"/>
    <w:multiLevelType w:val="multilevel"/>
    <w:tmpl w:val="BF7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87071"/>
    <w:multiLevelType w:val="hybridMultilevel"/>
    <w:tmpl w:val="6D26C2B8"/>
    <w:lvl w:ilvl="0" w:tplc="1340F0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02A22"/>
    <w:multiLevelType w:val="multilevel"/>
    <w:tmpl w:val="2E72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950FC"/>
    <w:multiLevelType w:val="multilevel"/>
    <w:tmpl w:val="58F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65934"/>
    <w:multiLevelType w:val="hybridMultilevel"/>
    <w:tmpl w:val="97E0D106"/>
    <w:lvl w:ilvl="0" w:tplc="200CD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6"/>
  </w:num>
  <w:num w:numId="13">
    <w:abstractNumId w:val="0"/>
  </w:num>
  <w:num w:numId="14">
    <w:abstractNumId w:val="7"/>
  </w:num>
  <w:num w:numId="15">
    <w:abstractNumId w:val="19"/>
  </w:num>
  <w:num w:numId="16">
    <w:abstractNumId w:val="11"/>
  </w:num>
  <w:num w:numId="17">
    <w:abstractNumId w:val="18"/>
  </w:num>
  <w:num w:numId="18">
    <w:abstractNumId w:val="3"/>
  </w:num>
  <w:num w:numId="19">
    <w:abstractNumId w:val="2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4E51"/>
    <w:rsid w:val="000B7883"/>
    <w:rsid w:val="000F746C"/>
    <w:rsid w:val="0016215A"/>
    <w:rsid w:val="00194E51"/>
    <w:rsid w:val="001F1B54"/>
    <w:rsid w:val="00273CC1"/>
    <w:rsid w:val="002A7E7E"/>
    <w:rsid w:val="002E7459"/>
    <w:rsid w:val="00366070"/>
    <w:rsid w:val="00384F55"/>
    <w:rsid w:val="003A5FFA"/>
    <w:rsid w:val="00416382"/>
    <w:rsid w:val="004243F4"/>
    <w:rsid w:val="00505BE6"/>
    <w:rsid w:val="005D68DA"/>
    <w:rsid w:val="005F421F"/>
    <w:rsid w:val="006A7EA6"/>
    <w:rsid w:val="00704943"/>
    <w:rsid w:val="007460AE"/>
    <w:rsid w:val="007F219E"/>
    <w:rsid w:val="007F3BC7"/>
    <w:rsid w:val="00821558"/>
    <w:rsid w:val="00865374"/>
    <w:rsid w:val="008822F7"/>
    <w:rsid w:val="00911CA3"/>
    <w:rsid w:val="009131A8"/>
    <w:rsid w:val="00914707"/>
    <w:rsid w:val="009C3075"/>
    <w:rsid w:val="00A15B4E"/>
    <w:rsid w:val="00A55B78"/>
    <w:rsid w:val="00A71FC9"/>
    <w:rsid w:val="00A77493"/>
    <w:rsid w:val="00A82E00"/>
    <w:rsid w:val="00BC4A19"/>
    <w:rsid w:val="00C24635"/>
    <w:rsid w:val="00C401EE"/>
    <w:rsid w:val="00CD37ED"/>
    <w:rsid w:val="00CE0F46"/>
    <w:rsid w:val="00CE519D"/>
    <w:rsid w:val="00E14710"/>
    <w:rsid w:val="00E34560"/>
    <w:rsid w:val="00E47923"/>
    <w:rsid w:val="00E52F3A"/>
    <w:rsid w:val="00E87CEC"/>
    <w:rsid w:val="00E97FE7"/>
    <w:rsid w:val="00F22EEF"/>
    <w:rsid w:val="00F6497B"/>
    <w:rsid w:val="00FB7658"/>
    <w:rsid w:val="00F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E51"/>
    <w:rPr>
      <w:rFonts w:ascii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qFormat/>
    <w:rsid w:val="00FF3506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rsid w:val="00FF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semiHidden/>
    <w:rsid w:val="004241CA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7883"/>
    <w:pPr>
      <w:ind w:left="720"/>
      <w:contextualSpacing/>
    </w:pPr>
  </w:style>
  <w:style w:type="paragraph" w:styleId="Koptekst">
    <w:name w:val="header"/>
    <w:basedOn w:val="Standaard"/>
    <w:link w:val="KoptekstChar"/>
    <w:rsid w:val="00F64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6497B"/>
    <w:rPr>
      <w:rFonts w:ascii="Tahoma" w:hAnsi="Tahoma"/>
      <w:szCs w:val="24"/>
      <w:lang w:eastAsia="en-US"/>
    </w:rPr>
  </w:style>
  <w:style w:type="paragraph" w:styleId="Voettekst">
    <w:name w:val="footer"/>
    <w:basedOn w:val="Standaard"/>
    <w:link w:val="VoettekstChar"/>
    <w:rsid w:val="00F64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97B"/>
    <w:rPr>
      <w:rFonts w:ascii="Tahoma" w:hAnsi="Tahoma"/>
      <w:szCs w:val="24"/>
      <w:lang w:eastAsia="en-US"/>
    </w:rPr>
  </w:style>
  <w:style w:type="character" w:styleId="Hyperlink">
    <w:name w:val="Hyperlink"/>
    <w:rsid w:val="00194E51"/>
    <w:rPr>
      <w:color w:val="0563C1"/>
      <w:u w:val="single"/>
    </w:rPr>
  </w:style>
  <w:style w:type="paragraph" w:styleId="Geenafstand">
    <w:name w:val="No Spacing"/>
    <w:uiPriority w:val="1"/>
    <w:qFormat/>
    <w:rsid w:val="00416382"/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rsid w:val="00416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9C30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jijbenteensuperheld.nl/super-slim/mindmap-maken-zo-maak-je-een-mindmap-7-stapp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Sjablonen\GroeneWelle_Toets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65ED4-62E1-4018-93DD-7AE986E8B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B8B4A-2219-4654-9234-BF554DCE5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13A30-441D-4419-AE62-108963723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GroeneWelle_Toetsen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de Jonge</dc:creator>
  <cp:lastModifiedBy>Marianne</cp:lastModifiedBy>
  <cp:revision>2</cp:revision>
  <cp:lastPrinted>2006-08-10T08:07:00Z</cp:lastPrinted>
  <dcterms:created xsi:type="dcterms:W3CDTF">2016-10-24T06:56:00Z</dcterms:created>
  <dcterms:modified xsi:type="dcterms:W3CDTF">2016-10-24T06:56:00Z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</Properties>
</file>